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62" w:rsidRPr="00DE0035" w:rsidRDefault="00895762" w:rsidP="00FF6841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Уважаемые коллеги!</w:t>
      </w:r>
    </w:p>
    <w:p w:rsidR="00895762" w:rsidRPr="00FD29A7" w:rsidRDefault="00895762" w:rsidP="00FF68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95762" w:rsidRPr="00D06627" w:rsidRDefault="00895762" w:rsidP="00FF6841">
      <w:pPr>
        <w:spacing w:after="0" w:line="240" w:lineRule="auto"/>
        <w:ind w:firstLine="708"/>
        <w:jc w:val="both"/>
      </w:pPr>
      <w:r w:rsidRPr="00D06627">
        <w:rPr>
          <w:rFonts w:ascii="Times New Roman" w:hAnsi="Times New Roman"/>
          <w:sz w:val="28"/>
          <w:szCs w:val="28"/>
        </w:rPr>
        <w:t>Приглашаем вас принять участие в работе круглого стола</w:t>
      </w:r>
      <w:r>
        <w:rPr>
          <w:rFonts w:ascii="Times New Roman" w:hAnsi="Times New Roman"/>
          <w:sz w:val="28"/>
          <w:szCs w:val="28"/>
        </w:rPr>
        <w:t>, посвященного 84</w:t>
      </w:r>
      <w:r w:rsidRPr="00BD5A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годовщине начала Великой Отечественной войны.</w:t>
      </w:r>
    </w:p>
    <w:p w:rsidR="00895762" w:rsidRDefault="00895762" w:rsidP="00FF6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Круглый стол состоится </w:t>
      </w:r>
      <w:r w:rsidRPr="009669E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 июня</w:t>
      </w:r>
      <w:r w:rsidRPr="009669E6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 w:rsidRPr="009669E6">
        <w:rPr>
          <w:rFonts w:ascii="Times New Roman" w:hAnsi="Times New Roman"/>
          <w:b/>
          <w:sz w:val="28"/>
          <w:szCs w:val="28"/>
        </w:rPr>
        <w:t xml:space="preserve"> года</w:t>
      </w:r>
      <w:r w:rsidRPr="004C4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11:00 в Институте российской истории Российской академии наук по адресу: ул. Дмитрия Ульянова, д. 19.</w:t>
      </w:r>
    </w:p>
    <w:p w:rsidR="00895762" w:rsidRDefault="00895762" w:rsidP="00FF68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круглого стола:</w:t>
      </w:r>
    </w:p>
    <w:p w:rsidR="00895762" w:rsidRDefault="00895762" w:rsidP="00FF68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7125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Центр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«Россия в международных отношениях»</w:t>
      </w:r>
      <w:r w:rsidRPr="007125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нститута российской истории</w:t>
      </w:r>
      <w:r w:rsidRPr="007125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оссийской академии наук</w:t>
      </w:r>
    </w:p>
    <w:p w:rsidR="00895762" w:rsidRDefault="00895762" w:rsidP="00FF68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Ф</w:t>
      </w:r>
      <w:r w:rsidRPr="007125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акультет международных отношений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Института международных отношений и политических наук РГГУ</w:t>
      </w:r>
    </w:p>
    <w:p w:rsidR="00895762" w:rsidRPr="00FF6841" w:rsidRDefault="00895762" w:rsidP="00FF68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 w:rsidRPr="00FF6841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Темы для обсуждения:</w:t>
      </w:r>
    </w:p>
    <w:p w:rsidR="00895762" w:rsidRPr="00FF6841" w:rsidRDefault="00895762" w:rsidP="00FF68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41">
        <w:rPr>
          <w:rFonts w:ascii="Times New Roman" w:hAnsi="Times New Roman"/>
          <w:sz w:val="28"/>
          <w:szCs w:val="28"/>
        </w:rPr>
        <w:t>Историография Великой Отечественной войны: исследовательские дискуссии.</w:t>
      </w:r>
    </w:p>
    <w:p w:rsidR="00895762" w:rsidRPr="00FF6841" w:rsidRDefault="00895762" w:rsidP="00FF68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41">
        <w:rPr>
          <w:rFonts w:ascii="Times New Roman" w:hAnsi="Times New Roman"/>
          <w:sz w:val="28"/>
          <w:szCs w:val="28"/>
        </w:rPr>
        <w:t xml:space="preserve">Рассекречивание и введение в научный оборот архивных документов по </w:t>
      </w:r>
      <w:r>
        <w:rPr>
          <w:rFonts w:ascii="Times New Roman" w:hAnsi="Times New Roman"/>
          <w:sz w:val="28"/>
          <w:szCs w:val="28"/>
        </w:rPr>
        <w:t>истории</w:t>
      </w:r>
      <w:r w:rsidRPr="00FF6841">
        <w:rPr>
          <w:rFonts w:ascii="Times New Roman" w:hAnsi="Times New Roman"/>
          <w:sz w:val="28"/>
          <w:szCs w:val="28"/>
        </w:rPr>
        <w:t xml:space="preserve"> Великой Отечественной войны.</w:t>
      </w:r>
    </w:p>
    <w:p w:rsidR="00895762" w:rsidRPr="00FF6841" w:rsidRDefault="00895762" w:rsidP="00FF68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41">
        <w:rPr>
          <w:rFonts w:ascii="Times New Roman" w:hAnsi="Times New Roman"/>
          <w:sz w:val="28"/>
          <w:szCs w:val="28"/>
        </w:rPr>
        <w:t>22 июня 1941 года – одна из трагических дат в истории России.</w:t>
      </w:r>
    </w:p>
    <w:p w:rsidR="00895762" w:rsidRPr="00FF6841" w:rsidRDefault="00895762" w:rsidP="00FF68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41">
        <w:rPr>
          <w:rFonts w:ascii="Times New Roman" w:hAnsi="Times New Roman"/>
          <w:sz w:val="28"/>
          <w:szCs w:val="28"/>
        </w:rPr>
        <w:t>Задачи советской внешней политики после начала Великой Отечественной войны.</w:t>
      </w:r>
    </w:p>
    <w:p w:rsidR="00895762" w:rsidRPr="00FF6841" w:rsidRDefault="00895762" w:rsidP="00FF68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41">
        <w:rPr>
          <w:rFonts w:ascii="Times New Roman" w:hAnsi="Times New Roman"/>
          <w:sz w:val="28"/>
          <w:szCs w:val="28"/>
        </w:rPr>
        <w:t>Позиция Великобритании в отношении к СССР. Советско-английское соглашение (1941).</w:t>
      </w:r>
    </w:p>
    <w:p w:rsidR="00895762" w:rsidRPr="00FF6841" w:rsidRDefault="00895762" w:rsidP="00FF68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41">
        <w:rPr>
          <w:rFonts w:ascii="Times New Roman" w:hAnsi="Times New Roman"/>
          <w:sz w:val="28"/>
          <w:szCs w:val="28"/>
        </w:rPr>
        <w:t>Позиция США в отношении к СССР. Визит в Москву Г. Гопкинса.</w:t>
      </w:r>
    </w:p>
    <w:p w:rsidR="00895762" w:rsidRPr="00FF6841" w:rsidRDefault="00895762" w:rsidP="00FF68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41">
        <w:rPr>
          <w:rFonts w:ascii="Times New Roman" w:hAnsi="Times New Roman"/>
          <w:sz w:val="28"/>
          <w:szCs w:val="28"/>
        </w:rPr>
        <w:t>Присоединение СССР к Атлантической хартии.</w:t>
      </w:r>
    </w:p>
    <w:p w:rsidR="00895762" w:rsidRPr="00FF6841" w:rsidRDefault="00895762" w:rsidP="00FF68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41">
        <w:rPr>
          <w:rFonts w:ascii="Times New Roman" w:hAnsi="Times New Roman"/>
          <w:sz w:val="28"/>
          <w:szCs w:val="28"/>
        </w:rPr>
        <w:t>Московская конференция СССР, США и Великобритании по вопросам взаимных военных поставок (1941).</w:t>
      </w:r>
    </w:p>
    <w:p w:rsidR="00895762" w:rsidRPr="00FF6841" w:rsidRDefault="00895762" w:rsidP="00FF68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41">
        <w:rPr>
          <w:rFonts w:ascii="Times New Roman" w:hAnsi="Times New Roman"/>
          <w:sz w:val="28"/>
          <w:szCs w:val="28"/>
        </w:rPr>
        <w:t>Отношения СССР с правительствами стран Европы в эмиграции (Польша, Чехословакия, Югославия, Франция).</w:t>
      </w:r>
    </w:p>
    <w:p w:rsidR="00895762" w:rsidRPr="00FF6841" w:rsidRDefault="00895762" w:rsidP="00FF68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41">
        <w:rPr>
          <w:rFonts w:ascii="Times New Roman" w:hAnsi="Times New Roman"/>
          <w:sz w:val="28"/>
          <w:szCs w:val="28"/>
        </w:rPr>
        <w:t>Отношение СССР с Афганистаном, Ираном и Турцией.</w:t>
      </w:r>
    </w:p>
    <w:p w:rsidR="00895762" w:rsidRPr="00FF6841" w:rsidRDefault="00895762" w:rsidP="00FF68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762" w:rsidRDefault="00895762" w:rsidP="00FF6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50B">
        <w:rPr>
          <w:rFonts w:ascii="Times New Roman" w:hAnsi="Times New Roman"/>
          <w:sz w:val="28"/>
          <w:szCs w:val="28"/>
        </w:rPr>
        <w:t xml:space="preserve">Просьба </w:t>
      </w:r>
      <w:r w:rsidRPr="009669E6">
        <w:rPr>
          <w:rFonts w:ascii="Times New Roman" w:hAnsi="Times New Roman"/>
          <w:b/>
          <w:sz w:val="28"/>
          <w:szCs w:val="28"/>
        </w:rPr>
        <w:t xml:space="preserve">присылать заявки до </w:t>
      </w:r>
      <w:r>
        <w:rPr>
          <w:rFonts w:ascii="Times New Roman" w:hAnsi="Times New Roman"/>
          <w:b/>
          <w:sz w:val="28"/>
          <w:szCs w:val="28"/>
        </w:rPr>
        <w:t>12 июня 2025</w:t>
      </w:r>
      <w:r w:rsidRPr="009669E6">
        <w:rPr>
          <w:rFonts w:ascii="Times New Roman" w:hAnsi="Times New Roman"/>
          <w:b/>
          <w:sz w:val="28"/>
          <w:szCs w:val="28"/>
        </w:rPr>
        <w:t xml:space="preserve"> года</w:t>
      </w:r>
      <w:r w:rsidRPr="00712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кафедру международной безопасности РГГУ по адресу:</w:t>
      </w:r>
      <w:r w:rsidRPr="0071250B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D64A2F">
          <w:rPr>
            <w:rStyle w:val="Hyperlink"/>
            <w:rFonts w:ascii="Times New Roman" w:hAnsi="Times New Roman"/>
            <w:sz w:val="28"/>
            <w:szCs w:val="28"/>
          </w:rPr>
          <w:t>kmbiai@yandex.ru</w:t>
        </w:r>
      </w:hyperlink>
    </w:p>
    <w:p w:rsidR="00895762" w:rsidRPr="0088165E" w:rsidRDefault="00895762" w:rsidP="00FF6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50B">
        <w:rPr>
          <w:rFonts w:ascii="Times New Roman" w:hAnsi="Times New Roman"/>
          <w:sz w:val="28"/>
          <w:szCs w:val="28"/>
        </w:rPr>
        <w:t>Бланк заявки прилагается</w:t>
      </w:r>
      <w:r>
        <w:rPr>
          <w:rFonts w:ascii="Times New Roman" w:hAnsi="Times New Roman"/>
          <w:sz w:val="28"/>
          <w:szCs w:val="28"/>
        </w:rPr>
        <w:t>.</w:t>
      </w:r>
    </w:p>
    <w:p w:rsidR="00895762" w:rsidRDefault="00895762" w:rsidP="00FF68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4144">
        <w:rPr>
          <w:rFonts w:ascii="Times New Roman" w:hAnsi="Times New Roman"/>
          <w:b/>
          <w:sz w:val="28"/>
          <w:szCs w:val="28"/>
        </w:rPr>
        <w:t>Заявка на участие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6061"/>
      </w:tblGrid>
      <w:tr w:rsidR="00895762" w:rsidRPr="00AF0571" w:rsidTr="00232D7E">
        <w:tc>
          <w:tcPr>
            <w:tcW w:w="3260" w:type="dxa"/>
          </w:tcPr>
          <w:p w:rsidR="00895762" w:rsidRPr="00AF0571" w:rsidRDefault="00895762" w:rsidP="00232D7E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F057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6061" w:type="dxa"/>
          </w:tcPr>
          <w:p w:rsidR="00895762" w:rsidRPr="00AF0571" w:rsidRDefault="00895762" w:rsidP="00232D7E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5762" w:rsidRPr="00AF0571" w:rsidTr="00232D7E">
        <w:tc>
          <w:tcPr>
            <w:tcW w:w="3260" w:type="dxa"/>
          </w:tcPr>
          <w:p w:rsidR="00895762" w:rsidRPr="00AF0571" w:rsidRDefault="00895762" w:rsidP="00232D7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F0571">
              <w:rPr>
                <w:rFonts w:ascii="Times New Roman" w:hAnsi="Times New Roman"/>
                <w:b/>
                <w:sz w:val="26"/>
                <w:szCs w:val="26"/>
              </w:rPr>
              <w:t>Название организации</w:t>
            </w:r>
          </w:p>
        </w:tc>
        <w:tc>
          <w:tcPr>
            <w:tcW w:w="6061" w:type="dxa"/>
          </w:tcPr>
          <w:p w:rsidR="00895762" w:rsidRPr="00AF0571" w:rsidRDefault="00895762" w:rsidP="00232D7E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5762" w:rsidRPr="00AF0571" w:rsidTr="00232D7E">
        <w:tc>
          <w:tcPr>
            <w:tcW w:w="3260" w:type="dxa"/>
          </w:tcPr>
          <w:p w:rsidR="00895762" w:rsidRPr="00AF0571" w:rsidRDefault="00895762" w:rsidP="00232D7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F0571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6061" w:type="dxa"/>
          </w:tcPr>
          <w:p w:rsidR="00895762" w:rsidRPr="00AF0571" w:rsidRDefault="00895762" w:rsidP="00232D7E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5762" w:rsidRPr="00AF0571" w:rsidTr="00232D7E">
        <w:trPr>
          <w:cantSplit/>
        </w:trPr>
        <w:tc>
          <w:tcPr>
            <w:tcW w:w="9321" w:type="dxa"/>
            <w:gridSpan w:val="2"/>
          </w:tcPr>
          <w:p w:rsidR="00895762" w:rsidRPr="00AF0571" w:rsidRDefault="00895762" w:rsidP="00232D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F057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Контактная информация</w:t>
            </w:r>
          </w:p>
        </w:tc>
      </w:tr>
      <w:tr w:rsidR="00895762" w:rsidRPr="00AF0571" w:rsidTr="00232D7E">
        <w:tc>
          <w:tcPr>
            <w:tcW w:w="3260" w:type="dxa"/>
          </w:tcPr>
          <w:p w:rsidR="00895762" w:rsidRPr="00AF0571" w:rsidRDefault="00895762" w:rsidP="00232D7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F0571">
              <w:rPr>
                <w:rFonts w:ascii="Times New Roman" w:hAnsi="Times New Roman"/>
                <w:b/>
                <w:sz w:val="26"/>
                <w:szCs w:val="26"/>
              </w:rPr>
              <w:t>телефон</w:t>
            </w:r>
          </w:p>
        </w:tc>
        <w:tc>
          <w:tcPr>
            <w:tcW w:w="6061" w:type="dxa"/>
          </w:tcPr>
          <w:p w:rsidR="00895762" w:rsidRPr="00AF0571" w:rsidRDefault="00895762" w:rsidP="00232D7E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5762" w:rsidRPr="00AF0571" w:rsidTr="00232D7E">
        <w:tc>
          <w:tcPr>
            <w:tcW w:w="3260" w:type="dxa"/>
          </w:tcPr>
          <w:p w:rsidR="00895762" w:rsidRPr="00AF0571" w:rsidRDefault="00895762" w:rsidP="00232D7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F0571">
              <w:rPr>
                <w:rFonts w:ascii="Times New Roman" w:hAnsi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6061" w:type="dxa"/>
          </w:tcPr>
          <w:p w:rsidR="00895762" w:rsidRPr="00AF0571" w:rsidRDefault="00895762" w:rsidP="00FF6841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895762" w:rsidRPr="00AF0571" w:rsidTr="00232D7E">
        <w:tc>
          <w:tcPr>
            <w:tcW w:w="3260" w:type="dxa"/>
          </w:tcPr>
          <w:p w:rsidR="00895762" w:rsidRPr="00AF0571" w:rsidRDefault="00895762" w:rsidP="00232D7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F0571">
              <w:rPr>
                <w:rFonts w:ascii="Times New Roman" w:hAnsi="Times New Roman"/>
                <w:b/>
                <w:sz w:val="26"/>
                <w:szCs w:val="26"/>
              </w:rPr>
              <w:t>Название доклада</w:t>
            </w:r>
          </w:p>
        </w:tc>
        <w:tc>
          <w:tcPr>
            <w:tcW w:w="6061" w:type="dxa"/>
          </w:tcPr>
          <w:p w:rsidR="00895762" w:rsidRPr="00AF0571" w:rsidRDefault="00895762" w:rsidP="00FF6841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5762" w:rsidRPr="00AF0571" w:rsidTr="00232D7E">
        <w:tc>
          <w:tcPr>
            <w:tcW w:w="3260" w:type="dxa"/>
          </w:tcPr>
          <w:p w:rsidR="00895762" w:rsidRPr="00AF0571" w:rsidRDefault="00895762" w:rsidP="00232D7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F0571">
              <w:rPr>
                <w:rFonts w:ascii="Times New Roman" w:hAnsi="Times New Roman"/>
                <w:b/>
                <w:sz w:val="26"/>
                <w:szCs w:val="26"/>
              </w:rPr>
              <w:t>Аннотация доклада</w:t>
            </w:r>
          </w:p>
          <w:p w:rsidR="00895762" w:rsidRPr="00AF0571" w:rsidRDefault="00895762" w:rsidP="00232D7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F0571">
              <w:rPr>
                <w:rFonts w:ascii="Times New Roman" w:hAnsi="Times New Roman"/>
                <w:b/>
                <w:sz w:val="26"/>
                <w:szCs w:val="26"/>
              </w:rPr>
              <w:t>(5–7 предложений)</w:t>
            </w:r>
          </w:p>
        </w:tc>
        <w:tc>
          <w:tcPr>
            <w:tcW w:w="6061" w:type="dxa"/>
          </w:tcPr>
          <w:p w:rsidR="00895762" w:rsidRPr="00AF0571" w:rsidRDefault="00895762" w:rsidP="00232D7E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95762" w:rsidRPr="00133B15" w:rsidRDefault="00895762" w:rsidP="00FF684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95762" w:rsidRPr="00CF038A" w:rsidRDefault="00895762" w:rsidP="00FF6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5762" w:rsidRPr="00CF038A" w:rsidSect="00BC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609EA"/>
    <w:multiLevelType w:val="hybridMultilevel"/>
    <w:tmpl w:val="FE8E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841"/>
    <w:rsid w:val="00133B15"/>
    <w:rsid w:val="00173228"/>
    <w:rsid w:val="00202316"/>
    <w:rsid w:val="00232D7E"/>
    <w:rsid w:val="00283373"/>
    <w:rsid w:val="002E57EF"/>
    <w:rsid w:val="004C4144"/>
    <w:rsid w:val="005A03E2"/>
    <w:rsid w:val="0071250B"/>
    <w:rsid w:val="0088165E"/>
    <w:rsid w:val="00895762"/>
    <w:rsid w:val="009619E7"/>
    <w:rsid w:val="009669E6"/>
    <w:rsid w:val="00A22D48"/>
    <w:rsid w:val="00AF0571"/>
    <w:rsid w:val="00BC1167"/>
    <w:rsid w:val="00BD5ACD"/>
    <w:rsid w:val="00CF038A"/>
    <w:rsid w:val="00D06627"/>
    <w:rsid w:val="00D64A2F"/>
    <w:rsid w:val="00DE0035"/>
    <w:rsid w:val="00DE3B2E"/>
    <w:rsid w:val="00FD29A7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F6841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841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6841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6841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841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6841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684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684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684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6841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841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6841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6841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6841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6841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6841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F6841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F6841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F6841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FF6841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FF6841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FF6841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6841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FF6841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FF6841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FF6841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FF6841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F6841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F6841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FF6841"/>
    <w:rPr>
      <w:rFonts w:cs="Times New Roman"/>
      <w:b/>
      <w:bCs/>
      <w:smallCaps/>
      <w:color w:val="2F5496"/>
      <w:spacing w:val="5"/>
    </w:rPr>
  </w:style>
  <w:style w:type="character" w:styleId="Hyperlink">
    <w:name w:val="Hyperlink"/>
    <w:basedOn w:val="DefaultParagraphFont"/>
    <w:uiPriority w:val="99"/>
    <w:rsid w:val="00FF68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bi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240</Words>
  <Characters>1371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Санин</cp:lastModifiedBy>
  <cp:revision>3</cp:revision>
  <dcterms:created xsi:type="dcterms:W3CDTF">2025-05-25T17:52:00Z</dcterms:created>
  <dcterms:modified xsi:type="dcterms:W3CDTF">2025-05-26T17:29:00Z</dcterms:modified>
</cp:coreProperties>
</file>