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9F" w:rsidRDefault="00B4309F" w:rsidP="00D26ABA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</w:t>
      </w:r>
      <w:r>
        <w:rPr>
          <w:b/>
          <w:color w:val="000000"/>
          <w:sz w:val="28"/>
          <w:szCs w:val="28"/>
        </w:rPr>
        <w:t>Всероссийской премии «За верность науке»</w:t>
      </w:r>
    </w:p>
    <w:p w:rsidR="00B4309F" w:rsidRDefault="00B4309F" w:rsidP="00D26ABA">
      <w:pPr>
        <w:spacing w:line="276" w:lineRule="auto"/>
        <w:rPr>
          <w:sz w:val="28"/>
          <w:szCs w:val="28"/>
        </w:rPr>
      </w:pPr>
    </w:p>
    <w:p w:rsidR="00B4309F" w:rsidRPr="0051301E" w:rsidRDefault="00B4309F" w:rsidP="0051301E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 xml:space="preserve">Всероссийская премия «За верность науке» присуждается ежегодно </w:t>
      </w:r>
      <w:r>
        <w:rPr>
          <w:color w:val="000000"/>
          <w:sz w:val="28"/>
          <w:szCs w:val="28"/>
        </w:rPr>
        <w:br/>
      </w:r>
      <w:r w:rsidRPr="0051301E">
        <w:rPr>
          <w:color w:val="000000"/>
          <w:sz w:val="28"/>
          <w:szCs w:val="28"/>
        </w:rPr>
        <w:t xml:space="preserve">за выдающиеся достижения в области научной коммуникации, популяризации научных достижений и поддержки престижа научной деятельности в Российской Федерации. </w:t>
      </w:r>
    </w:p>
    <w:p w:rsidR="00B4309F" w:rsidRPr="0051301E" w:rsidRDefault="00B4309F" w:rsidP="0051301E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 xml:space="preserve">В задачи Премии входит не только популяризация науки, </w:t>
      </w:r>
      <w:r>
        <w:rPr>
          <w:color w:val="000000"/>
          <w:sz w:val="28"/>
          <w:szCs w:val="28"/>
        </w:rPr>
        <w:br/>
      </w:r>
      <w:r w:rsidRPr="0051301E">
        <w:rPr>
          <w:color w:val="000000"/>
          <w:sz w:val="28"/>
          <w:szCs w:val="28"/>
        </w:rPr>
        <w:t>но и расширение списка ученых, занимающихся просветительской деятельностью, обеспечение их большего присутствия в медийном поле, содействие эффективной коммуникации журналистского и научного сообществ, развитие новых форм коммуникации и формирование позитивного имиджа российской науки.</w:t>
      </w:r>
    </w:p>
    <w:p w:rsidR="00B4309F" w:rsidRPr="0051301E" w:rsidRDefault="00B4309F" w:rsidP="0051301E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51301E">
        <w:rPr>
          <w:color w:val="000000"/>
          <w:sz w:val="28"/>
          <w:szCs w:val="28"/>
        </w:rPr>
        <w:t xml:space="preserve"> году премия состоится в </w:t>
      </w:r>
      <w:r>
        <w:rPr>
          <w:color w:val="000000"/>
          <w:sz w:val="28"/>
          <w:szCs w:val="28"/>
        </w:rPr>
        <w:t>одиннадцатый</w:t>
      </w:r>
      <w:r w:rsidRPr="0051301E">
        <w:rPr>
          <w:color w:val="000000"/>
          <w:sz w:val="28"/>
          <w:szCs w:val="28"/>
        </w:rPr>
        <w:t xml:space="preserve"> раз. Прием заявок продлится до 3</w:t>
      </w:r>
      <w:r>
        <w:rPr>
          <w:color w:val="000000"/>
          <w:sz w:val="28"/>
          <w:szCs w:val="28"/>
        </w:rPr>
        <w:t>1 июл</w:t>
      </w:r>
      <w:r w:rsidRPr="0051301E">
        <w:rPr>
          <w:color w:val="000000"/>
          <w:sz w:val="28"/>
          <w:szCs w:val="28"/>
        </w:rPr>
        <w:t xml:space="preserve">я на сайте: https://zavernostnauke.ru/. Торжественная церемония награждения запланирована на </w:t>
      </w:r>
      <w:r>
        <w:rPr>
          <w:color w:val="000000"/>
          <w:sz w:val="28"/>
          <w:szCs w:val="28"/>
        </w:rPr>
        <w:t>октяб</w:t>
      </w:r>
      <w:r w:rsidRPr="0051301E">
        <w:rPr>
          <w:color w:val="000000"/>
          <w:sz w:val="28"/>
          <w:szCs w:val="28"/>
        </w:rPr>
        <w:t>рь 202</w:t>
      </w:r>
      <w:r>
        <w:rPr>
          <w:color w:val="000000"/>
          <w:sz w:val="28"/>
          <w:szCs w:val="28"/>
        </w:rPr>
        <w:t>5</w:t>
      </w:r>
      <w:r w:rsidRPr="0051301E">
        <w:rPr>
          <w:color w:val="000000"/>
          <w:sz w:val="28"/>
          <w:szCs w:val="28"/>
        </w:rPr>
        <w:t xml:space="preserve"> года.</w:t>
      </w:r>
    </w:p>
    <w:p w:rsidR="00B4309F" w:rsidRPr="0051301E" w:rsidRDefault="00B4309F" w:rsidP="005337DF">
      <w:pPr>
        <w:spacing w:before="280" w:after="24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 xml:space="preserve">Премия «За верность науке» существует с 2015 года. </w:t>
      </w:r>
      <w:r>
        <w:rPr>
          <w:color w:val="000000"/>
          <w:sz w:val="28"/>
          <w:szCs w:val="28"/>
        </w:rPr>
        <w:t xml:space="preserve">Начиная с </w:t>
      </w:r>
      <w:r w:rsidRPr="0051301E">
        <w:rPr>
          <w:color w:val="000000"/>
          <w:sz w:val="28"/>
          <w:szCs w:val="28"/>
        </w:rPr>
        <w:t>2022 год</w:t>
      </w:r>
      <w:r>
        <w:rPr>
          <w:color w:val="000000"/>
          <w:sz w:val="28"/>
          <w:szCs w:val="28"/>
        </w:rPr>
        <w:t>а</w:t>
      </w:r>
      <w:r w:rsidRPr="0051301E">
        <w:rPr>
          <w:color w:val="000000"/>
          <w:sz w:val="28"/>
          <w:szCs w:val="28"/>
        </w:rPr>
        <w:t xml:space="preserve"> Премия проводится в рамках объявленного Президентом России Владимиром Путиным Десятилетия науки и технологий. </w:t>
      </w:r>
      <w:r w:rsidRPr="00EB778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EB778C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br/>
        <w:t xml:space="preserve">на участие в Премии </w:t>
      </w:r>
      <w:r w:rsidRPr="00EB778C">
        <w:rPr>
          <w:color w:val="000000"/>
          <w:sz w:val="28"/>
          <w:szCs w:val="28"/>
        </w:rPr>
        <w:t xml:space="preserve">поступило рекордное количество заявок – 1 </w:t>
      </w:r>
      <w:r>
        <w:rPr>
          <w:color w:val="000000"/>
          <w:sz w:val="28"/>
          <w:szCs w:val="28"/>
        </w:rPr>
        <w:t>831 проект</w:t>
      </w:r>
      <w:r w:rsidRPr="00EB778C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 xml:space="preserve">80 регионов России. </w:t>
      </w:r>
      <w:r w:rsidRPr="0051301E">
        <w:rPr>
          <w:color w:val="000000"/>
          <w:sz w:val="28"/>
          <w:szCs w:val="28"/>
        </w:rPr>
        <w:t>Торжественная церемония награждения состоялась в</w:t>
      </w:r>
      <w:r>
        <w:rPr>
          <w:color w:val="000000"/>
          <w:sz w:val="28"/>
          <w:szCs w:val="28"/>
        </w:rPr>
        <w:t xml:space="preserve"> Московском концертном зале «Зарядье».</w:t>
      </w:r>
    </w:p>
    <w:p w:rsidR="00B4309F" w:rsidRPr="002B6447" w:rsidRDefault="00B4309F" w:rsidP="006B6FF7">
      <w:pPr>
        <w:spacing w:before="280" w:after="24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B6447">
        <w:rPr>
          <w:color w:val="000000"/>
          <w:sz w:val="28"/>
          <w:szCs w:val="28"/>
        </w:rPr>
        <w:t xml:space="preserve">Организатором Премии выступает Минобрнауки России. </w:t>
      </w:r>
      <w:r w:rsidRPr="002B6447">
        <w:rPr>
          <w:color w:val="000000"/>
          <w:sz w:val="28"/>
          <w:szCs w:val="28"/>
        </w:rPr>
        <w:br/>
        <w:t xml:space="preserve">Партнерами традиционно выступают Российская академия наук, </w:t>
      </w:r>
      <w:r w:rsidRPr="002B6447">
        <w:rPr>
          <w:color w:val="000000"/>
          <w:sz w:val="28"/>
          <w:szCs w:val="28"/>
        </w:rPr>
        <w:br/>
        <w:t xml:space="preserve">НИЦ «Курчатовский институт» и МГУ имени М.В. Ломоносова, госкорпорации «Роскосмос», «Росатом» и «Ростех». Более пяти лет подряд финансовую часть премии формирует Благотворительный фонд «Искусство, наука и спорт». </w:t>
      </w:r>
    </w:p>
    <w:p w:rsidR="00B4309F" w:rsidRDefault="00B4309F" w:rsidP="00D26ABA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color w:val="000000"/>
          <w:sz w:val="28"/>
          <w:szCs w:val="28"/>
        </w:rPr>
        <w:t>Перечень номинаций: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пресс-служба года. </w:t>
      </w:r>
      <w:r w:rsidRPr="005337DF">
        <w:rPr>
          <w:color w:val="000000"/>
          <w:sz w:val="28"/>
          <w:szCs w:val="28"/>
        </w:rPr>
        <w:t xml:space="preserve">Номинируются коллективы пресс-служб университетов и научно-исследовательских организаций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 xml:space="preserve">за системную и качественную работу по освещению научных достижений, исследовательских проектов, проводимых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в организации.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 xml:space="preserve">Научный журналист года. Номинация присуждается профессиональному журналисту за выдающиеся заслуги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и существенный вклад в дело популяризации науки и всестороннего освещения работы ученых в СМИ</w:t>
      </w:r>
      <w:r>
        <w:rPr>
          <w:color w:val="000000"/>
          <w:sz w:val="28"/>
          <w:szCs w:val="28"/>
        </w:rPr>
        <w:t>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Автор цифрового контента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 xml:space="preserve">Номинация присуждается автору (блогеру, телеведущему, создателю онлайн-контента), внёсшему значительный вклад в популяризацию науки через Интернет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и телевидение.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Признание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выдающимся личностям, внесшим значительный вклад в популяризацию науки и ставшим знаковыми фигурами для многих поколений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Российская наука - миру (номинация имени Константина Эдуардовича Циолковского)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 xml:space="preserve">Номинация отмечает научно-просветительские международные проекты, направленные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 xml:space="preserve">на популяризацию отечественной науки и высшего образования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за рубежом, разрушая стереотипы и формируя достоверное представление о достижениях российских учёных в мире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Об использовании технологии искусственного интеллекта в научных исследованиях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направлена на популяризацию использования технологий искусственного интеллекта в научных исследованиях, в том числе на выявление передовых проектов, позволяющих эффективно использовать ИИ в науке.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Работа с опытом: вклад ученых в Победу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 xml:space="preserve">Номинация присуждается просветительскому проекту, направленному на сохранение </w:t>
      </w:r>
      <w:r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и популяризацию достоверных знаний о выдающихся российских исследователях, первооткрывателях и их вкладе в Победу в Великой Отечественной войне.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Специальный приз имени Христофора Леденцова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проектам, направленным на информирование граждан о вкладе науки в промышленность и укрепление реального сектора экономики и иных исследовательских проектах в сфере взаимодействия бизнеса и государства.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Специальный приз имени Даниила Гранина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за выдающиеся проекты, направленные на создание художественного образа учёного в различных медиаформатах.</w:t>
      </w:r>
    </w:p>
    <w:p w:rsidR="00B4309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37DF">
        <w:rPr>
          <w:color w:val="000000"/>
          <w:sz w:val="28"/>
          <w:szCs w:val="28"/>
        </w:rPr>
        <w:t>Наука – детям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отмечает научно-просветительские проекты в любых форматах, направленные на популяризацию науки и техники среди детей и подростков</w:t>
      </w:r>
      <w:r>
        <w:rPr>
          <w:color w:val="000000"/>
          <w:sz w:val="28"/>
          <w:szCs w:val="28"/>
        </w:rPr>
        <w:t>.</w:t>
      </w:r>
    </w:p>
    <w:p w:rsidR="00B4309F" w:rsidRPr="005337DF" w:rsidRDefault="00B4309F" w:rsidP="005337DF">
      <w:pPr>
        <w:pStyle w:val="ListParagraph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37DF">
        <w:rPr>
          <w:color w:val="000000"/>
          <w:sz w:val="28"/>
          <w:szCs w:val="28"/>
        </w:rPr>
        <w:t>Специальный приз к 80-летию атомной промышленности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за значительный вклад в популяризацию достижений атомной промышленности.</w:t>
      </w:r>
    </w:p>
    <w:p w:rsidR="00B4309F" w:rsidRDefault="00B4309F" w:rsidP="00D309A3">
      <w:pPr>
        <w:spacing w:before="280" w:after="240" w:line="312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qrcoder.ru/code/?https%3A%2F%2Fzavernostnauke.ru%2F&amp;4&amp;0" style="position:absolute;left:0;text-align:left;margin-left:267.45pt;margin-top:23.55pt;width:99pt;height:99pt;z-index:-251658240;visibility:visible" wrapcoords="-164 0 -164 21436 21600 21436 21600 0 -164 0">
            <v:imagedata r:id="rId7" o:title=""/>
            <w10:wrap type="tight"/>
          </v:shape>
        </w:pict>
      </w:r>
      <w:r>
        <w:rPr>
          <w:color w:val="000000"/>
          <w:sz w:val="28"/>
          <w:szCs w:val="28"/>
        </w:rPr>
        <w:t xml:space="preserve">Для перехода на сайт и подачи заявки воспользуйтесь ссылкой </w:t>
      </w:r>
      <w:r w:rsidRPr="00AE4BE4">
        <w:rPr>
          <w:color w:val="000000"/>
          <w:sz w:val="28"/>
          <w:szCs w:val="28"/>
        </w:rPr>
        <w:t>https://zavernostnauke.ru/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QR</w:t>
      </w:r>
      <w:r w:rsidRPr="00D309A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кодом: </w:t>
      </w:r>
    </w:p>
    <w:p w:rsidR="00B4309F" w:rsidRDefault="00B4309F" w:rsidP="00D26ABA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B4309F" w:rsidRDefault="00B4309F" w:rsidP="00D26ABA">
      <w:pPr>
        <w:spacing w:line="276" w:lineRule="auto"/>
        <w:jc w:val="center"/>
        <w:rPr>
          <w:sz w:val="28"/>
          <w:szCs w:val="28"/>
        </w:rPr>
      </w:pPr>
    </w:p>
    <w:p w:rsidR="00B4309F" w:rsidRDefault="00B4309F"/>
    <w:sectPr w:rsidR="00B4309F" w:rsidSect="00EC29BC">
      <w:head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9F" w:rsidRDefault="00B4309F">
      <w:r>
        <w:separator/>
      </w:r>
    </w:p>
  </w:endnote>
  <w:endnote w:type="continuationSeparator" w:id="0">
    <w:p w:rsidR="00B4309F" w:rsidRDefault="00B4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9F" w:rsidRDefault="00B4309F">
      <w:r>
        <w:separator/>
      </w:r>
    </w:p>
  </w:footnote>
  <w:footnote w:type="continuationSeparator" w:id="0">
    <w:p w:rsidR="00B4309F" w:rsidRDefault="00B43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9F" w:rsidRPr="00915159" w:rsidRDefault="00B4309F" w:rsidP="00915159">
    <w:pPr>
      <w:pStyle w:val="Header"/>
    </w:pPr>
    <w:r w:rsidRPr="0091515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F07"/>
    <w:multiLevelType w:val="hybridMultilevel"/>
    <w:tmpl w:val="DBE6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ABA"/>
    <w:rsid w:val="00195879"/>
    <w:rsid w:val="001C6240"/>
    <w:rsid w:val="00204DA6"/>
    <w:rsid w:val="00233CF2"/>
    <w:rsid w:val="00246E16"/>
    <w:rsid w:val="0026762A"/>
    <w:rsid w:val="002B6447"/>
    <w:rsid w:val="0051301E"/>
    <w:rsid w:val="0052429E"/>
    <w:rsid w:val="005337DF"/>
    <w:rsid w:val="00603D6D"/>
    <w:rsid w:val="006B6FF7"/>
    <w:rsid w:val="006F4D0D"/>
    <w:rsid w:val="007767B1"/>
    <w:rsid w:val="00842B19"/>
    <w:rsid w:val="00915159"/>
    <w:rsid w:val="00940270"/>
    <w:rsid w:val="00950CCF"/>
    <w:rsid w:val="00A128A5"/>
    <w:rsid w:val="00AA72E2"/>
    <w:rsid w:val="00AE4BE4"/>
    <w:rsid w:val="00B4309F"/>
    <w:rsid w:val="00B621B5"/>
    <w:rsid w:val="00BA5760"/>
    <w:rsid w:val="00C22490"/>
    <w:rsid w:val="00C82E72"/>
    <w:rsid w:val="00CF3433"/>
    <w:rsid w:val="00D26ABA"/>
    <w:rsid w:val="00D309A3"/>
    <w:rsid w:val="00E304E8"/>
    <w:rsid w:val="00E34B40"/>
    <w:rsid w:val="00EB778C"/>
    <w:rsid w:val="00EC29BC"/>
    <w:rsid w:val="00F9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A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6AB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26A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6AB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337D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09A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Дзарахохова Анна Сергеевна</dc:creator>
  <cp:keywords/>
  <dc:description/>
  <cp:lastModifiedBy>Санин</cp:lastModifiedBy>
  <cp:revision>11</cp:revision>
  <dcterms:created xsi:type="dcterms:W3CDTF">2025-05-30T08:49:00Z</dcterms:created>
  <dcterms:modified xsi:type="dcterms:W3CDTF">2025-06-05T13:38:00Z</dcterms:modified>
</cp:coreProperties>
</file>